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E2965" w14:textId="77777777" w:rsidR="00A70520" w:rsidRPr="002223B4" w:rsidRDefault="00A70520" w:rsidP="006E5769">
      <w:pPr>
        <w:pStyle w:val="Ttulo1"/>
      </w:pPr>
      <w:r w:rsidRPr="002223B4">
        <w:t xml:space="preserve">FUNDACIÓN UNIVERSITARIA CLARETIANA –FACULTAD DE </w:t>
      </w:r>
      <w:proofErr w:type="spellStart"/>
      <w:r w:rsidR="00CE77FC" w:rsidRPr="002223B4">
        <w:t>xxxxxxxxxxxxxx</w:t>
      </w:r>
      <w:proofErr w:type="spellEnd"/>
    </w:p>
    <w:p w14:paraId="6976DC49" w14:textId="77777777" w:rsidR="00A70520" w:rsidRPr="002223B4" w:rsidRDefault="00A70520" w:rsidP="00A7052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0FEDB922" w14:textId="77777777" w:rsidR="00A70520" w:rsidRPr="002223B4" w:rsidRDefault="00A70520" w:rsidP="00A7052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223B4">
        <w:rPr>
          <w:rFonts w:ascii="Arial" w:hAnsi="Arial" w:cs="Arial"/>
          <w:b/>
          <w:sz w:val="20"/>
          <w:szCs w:val="20"/>
        </w:rPr>
        <w:t xml:space="preserve">PROGRAMA </w:t>
      </w:r>
      <w:r w:rsidR="005D054A">
        <w:rPr>
          <w:rFonts w:ascii="Arial" w:hAnsi="Arial" w:cs="Arial"/>
          <w:b/>
          <w:sz w:val="20"/>
          <w:szCs w:val="20"/>
        </w:rPr>
        <w:t xml:space="preserve">(indicar si es pregrado o posgrado) </w:t>
      </w:r>
      <w:r w:rsidR="00CE77FC" w:rsidRPr="002223B4">
        <w:rPr>
          <w:rFonts w:ascii="Arial" w:hAnsi="Arial" w:cs="Arial"/>
          <w:b/>
          <w:sz w:val="20"/>
          <w:szCs w:val="20"/>
        </w:rPr>
        <w:t xml:space="preserve">en </w:t>
      </w:r>
      <w:proofErr w:type="spellStart"/>
      <w:r w:rsidR="00CE77FC" w:rsidRPr="002223B4">
        <w:rPr>
          <w:rFonts w:ascii="Arial" w:hAnsi="Arial" w:cs="Arial"/>
          <w:b/>
          <w:sz w:val="20"/>
          <w:szCs w:val="20"/>
        </w:rPr>
        <w:t>xxxxxxx</w:t>
      </w:r>
      <w:bookmarkStart w:id="0" w:name="_GoBack"/>
      <w:bookmarkEnd w:id="0"/>
      <w:proofErr w:type="spellEnd"/>
    </w:p>
    <w:p w14:paraId="2DE4144F" w14:textId="77777777" w:rsidR="00A70520" w:rsidRPr="002223B4" w:rsidRDefault="00A70520" w:rsidP="00A7052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223B4">
        <w:rPr>
          <w:rFonts w:ascii="Arial" w:hAnsi="Arial" w:cs="Arial"/>
          <w:b/>
          <w:sz w:val="20"/>
          <w:szCs w:val="20"/>
        </w:rPr>
        <w:t>RESOLUCIÓN No.</w:t>
      </w:r>
      <w:r w:rsidR="000C1CBE" w:rsidRPr="002223B4">
        <w:rPr>
          <w:rFonts w:ascii="Arial" w:hAnsi="Arial" w:cs="Arial"/>
          <w:b/>
          <w:sz w:val="20"/>
          <w:szCs w:val="20"/>
        </w:rPr>
        <w:t xml:space="preserve"> 002</w:t>
      </w:r>
      <w:r w:rsidRPr="002223B4">
        <w:rPr>
          <w:rFonts w:ascii="Arial" w:hAnsi="Arial" w:cs="Arial"/>
          <w:b/>
          <w:sz w:val="20"/>
          <w:szCs w:val="20"/>
        </w:rPr>
        <w:t xml:space="preserve"> </w:t>
      </w:r>
      <w:r w:rsidR="00B63C66" w:rsidRPr="002223B4">
        <w:rPr>
          <w:rFonts w:ascii="Arial" w:hAnsi="Arial" w:cs="Arial"/>
          <w:b/>
          <w:sz w:val="20"/>
          <w:szCs w:val="20"/>
        </w:rPr>
        <w:t>00</w:t>
      </w:r>
      <w:r w:rsidR="00DB608D" w:rsidRPr="002223B4">
        <w:rPr>
          <w:rFonts w:ascii="Arial" w:hAnsi="Arial" w:cs="Arial"/>
          <w:b/>
          <w:sz w:val="20"/>
          <w:szCs w:val="20"/>
        </w:rPr>
        <w:t>2</w:t>
      </w:r>
      <w:r w:rsidRPr="002223B4">
        <w:rPr>
          <w:rFonts w:ascii="Arial" w:hAnsi="Arial" w:cs="Arial"/>
          <w:b/>
          <w:sz w:val="20"/>
          <w:szCs w:val="20"/>
        </w:rPr>
        <w:t>/2020</w:t>
      </w:r>
    </w:p>
    <w:p w14:paraId="21EBF511" w14:textId="77777777" w:rsidR="00A70520" w:rsidRPr="002223B4" w:rsidRDefault="00A70520" w:rsidP="00A70520">
      <w:pPr>
        <w:spacing w:after="120"/>
        <w:rPr>
          <w:rFonts w:ascii="Arial" w:hAnsi="Arial" w:cs="Arial"/>
          <w:sz w:val="20"/>
          <w:szCs w:val="20"/>
        </w:rPr>
      </w:pPr>
    </w:p>
    <w:p w14:paraId="742542E6" w14:textId="77777777" w:rsidR="00A70520" w:rsidRPr="002223B4" w:rsidRDefault="00A70520" w:rsidP="00A7052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223B4">
        <w:rPr>
          <w:rFonts w:ascii="Arial" w:hAnsi="Arial" w:cs="Arial"/>
          <w:b/>
          <w:sz w:val="20"/>
          <w:szCs w:val="20"/>
        </w:rPr>
        <w:t>Por medio de la cual se autoriza la homologación de asignaturas</w:t>
      </w:r>
    </w:p>
    <w:p w14:paraId="54845476" w14:textId="77777777" w:rsidR="00A70520" w:rsidRPr="002223B4" w:rsidRDefault="00A70520" w:rsidP="00A7052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223B4">
        <w:rPr>
          <w:rFonts w:ascii="Arial" w:hAnsi="Arial" w:cs="Arial"/>
          <w:sz w:val="20"/>
          <w:szCs w:val="20"/>
        </w:rPr>
        <w:t>El Consejo de Facultad en uso de sus atrib</w:t>
      </w:r>
      <w:r w:rsidR="003D4F8E" w:rsidRPr="002223B4">
        <w:rPr>
          <w:rFonts w:ascii="Arial" w:hAnsi="Arial" w:cs="Arial"/>
          <w:sz w:val="20"/>
          <w:szCs w:val="20"/>
        </w:rPr>
        <w:t xml:space="preserve">uciones legales y estatutarias </w:t>
      </w:r>
    </w:p>
    <w:p w14:paraId="73A903B6" w14:textId="77777777" w:rsidR="00A70520" w:rsidRPr="002223B4" w:rsidRDefault="00A70520" w:rsidP="00A7052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36005CF2" w14:textId="77777777" w:rsidR="00A70520" w:rsidRPr="002223B4" w:rsidRDefault="00A70520" w:rsidP="00A7052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223B4">
        <w:rPr>
          <w:rFonts w:ascii="Arial" w:hAnsi="Arial" w:cs="Arial"/>
          <w:b/>
          <w:sz w:val="20"/>
          <w:szCs w:val="20"/>
        </w:rPr>
        <w:t>CONSIDERANDO</w:t>
      </w:r>
    </w:p>
    <w:p w14:paraId="46FA8542" w14:textId="77777777" w:rsidR="006974B8" w:rsidRPr="002223B4" w:rsidRDefault="006974B8" w:rsidP="000C1CB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3D70A8C" w14:textId="77777777" w:rsidR="00A34602" w:rsidRPr="002223B4" w:rsidRDefault="00A34602" w:rsidP="000C1CBE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223B4">
        <w:rPr>
          <w:rFonts w:ascii="Arial" w:hAnsi="Arial" w:cs="Arial"/>
          <w:sz w:val="20"/>
          <w:szCs w:val="20"/>
        </w:rPr>
        <w:t>Que los estudiantes relacionados presentan solicitud de homologación de a</w:t>
      </w:r>
      <w:r w:rsidR="00256F36" w:rsidRPr="002223B4">
        <w:rPr>
          <w:rFonts w:ascii="Arial" w:hAnsi="Arial" w:cs="Arial"/>
          <w:sz w:val="20"/>
          <w:szCs w:val="20"/>
        </w:rPr>
        <w:t>signaturas para el programa de</w:t>
      </w:r>
      <w:r w:rsidR="00056268" w:rsidRPr="0005626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056268" w:rsidRPr="00056268">
        <w:rPr>
          <w:rFonts w:ascii="Arial" w:hAnsi="Arial" w:cs="Arial"/>
          <w:b/>
          <w:color w:val="A6A6A6" w:themeColor="background1" w:themeShade="A6"/>
          <w:sz w:val="20"/>
          <w:szCs w:val="20"/>
        </w:rPr>
        <w:t>(nombre del programa)</w:t>
      </w:r>
      <w:r w:rsidR="000C1CBE" w:rsidRPr="002223B4">
        <w:rPr>
          <w:rFonts w:ascii="Arial" w:hAnsi="Arial" w:cs="Arial"/>
          <w:sz w:val="20"/>
          <w:szCs w:val="20"/>
        </w:rPr>
        <w:t xml:space="preserve"> </w:t>
      </w:r>
      <w:r w:rsidR="00DA18C9">
        <w:rPr>
          <w:rFonts w:ascii="Arial" w:hAnsi="Arial" w:cs="Arial"/>
          <w:sz w:val="20"/>
          <w:szCs w:val="20"/>
        </w:rPr>
        <w:t>de el/la</w:t>
      </w:r>
      <w:r w:rsidR="000C1CBE" w:rsidRPr="002223B4">
        <w:rPr>
          <w:rFonts w:ascii="Arial" w:hAnsi="Arial" w:cs="Arial"/>
          <w:sz w:val="20"/>
          <w:szCs w:val="20"/>
        </w:rPr>
        <w:t xml:space="preserve"> </w:t>
      </w:r>
      <w:r w:rsidR="00DA18C9" w:rsidRPr="00DA18C9">
        <w:rPr>
          <w:rFonts w:ascii="Arial" w:hAnsi="Arial" w:cs="Arial"/>
          <w:b/>
          <w:color w:val="A6A6A6" w:themeColor="background1" w:themeShade="A6"/>
          <w:sz w:val="20"/>
          <w:szCs w:val="20"/>
        </w:rPr>
        <w:t>(ubicación del programa)</w:t>
      </w:r>
      <w:r w:rsidRPr="002223B4">
        <w:rPr>
          <w:rFonts w:ascii="Arial" w:hAnsi="Arial" w:cs="Arial"/>
          <w:sz w:val="20"/>
          <w:szCs w:val="20"/>
        </w:rPr>
        <w:t xml:space="preserve"> </w:t>
      </w:r>
      <w:r w:rsidR="00DA18C9">
        <w:rPr>
          <w:rFonts w:ascii="Arial" w:hAnsi="Arial" w:cs="Arial"/>
          <w:sz w:val="20"/>
          <w:szCs w:val="20"/>
        </w:rPr>
        <w:t>de la Fundación Universitaria Claretiana</w:t>
      </w:r>
      <w:r w:rsidRPr="002223B4">
        <w:rPr>
          <w:rFonts w:ascii="Arial" w:hAnsi="Arial" w:cs="Arial"/>
          <w:sz w:val="20"/>
          <w:szCs w:val="20"/>
        </w:rPr>
        <w:t>:</w:t>
      </w:r>
    </w:p>
    <w:p w14:paraId="3BBC60F8" w14:textId="77777777" w:rsidR="00256F36" w:rsidRPr="002223B4" w:rsidRDefault="00256F36" w:rsidP="00A34602">
      <w:pPr>
        <w:pStyle w:val="Prrafodelista"/>
        <w:spacing w:after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111"/>
        <w:gridCol w:w="2693"/>
      </w:tblGrid>
      <w:tr w:rsidR="003D4F8E" w:rsidRPr="002223B4" w14:paraId="24363FD3" w14:textId="77777777" w:rsidTr="00CF72CD">
        <w:trPr>
          <w:trHeight w:val="420"/>
        </w:trPr>
        <w:tc>
          <w:tcPr>
            <w:tcW w:w="806" w:type="dxa"/>
            <w:shd w:val="clear" w:color="auto" w:fill="D9D9D9" w:themeFill="background1" w:themeFillShade="D9"/>
          </w:tcPr>
          <w:p w14:paraId="44E0E834" w14:textId="77777777" w:rsidR="002223B4" w:rsidRDefault="002223B4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38F221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223B4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14:paraId="3AAD8A4B" w14:textId="77777777" w:rsidR="002223B4" w:rsidRDefault="002223B4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F42D4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3B4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ED398DB" w14:textId="77777777" w:rsidR="002223B4" w:rsidRDefault="002223B4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BDB3C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3B4">
              <w:rPr>
                <w:rFonts w:ascii="Arial" w:hAnsi="Arial" w:cs="Arial"/>
                <w:b/>
                <w:sz w:val="20"/>
                <w:szCs w:val="20"/>
              </w:rPr>
              <w:t>Número de identificación</w:t>
            </w:r>
          </w:p>
        </w:tc>
      </w:tr>
      <w:tr w:rsidR="003D4F8E" w:rsidRPr="002223B4" w14:paraId="1875E5A3" w14:textId="77777777" w:rsidTr="003D4F8E">
        <w:tc>
          <w:tcPr>
            <w:tcW w:w="806" w:type="dxa"/>
          </w:tcPr>
          <w:p w14:paraId="503B4FE0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E74367E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5B4BC1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F8E" w:rsidRPr="002223B4" w14:paraId="3A8FBD88" w14:textId="77777777" w:rsidTr="003D4F8E">
        <w:tc>
          <w:tcPr>
            <w:tcW w:w="806" w:type="dxa"/>
          </w:tcPr>
          <w:p w14:paraId="7DF74C5E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339AE28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DAFFB0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F8E" w:rsidRPr="002223B4" w14:paraId="29FCCD4B" w14:textId="77777777" w:rsidTr="003D4F8E">
        <w:tc>
          <w:tcPr>
            <w:tcW w:w="806" w:type="dxa"/>
          </w:tcPr>
          <w:p w14:paraId="3766E5E5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8E53B8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2E5EEF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F8E" w:rsidRPr="002223B4" w14:paraId="484522E8" w14:textId="77777777" w:rsidTr="003D4F8E">
        <w:tc>
          <w:tcPr>
            <w:tcW w:w="806" w:type="dxa"/>
          </w:tcPr>
          <w:p w14:paraId="625C8CB6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38F137D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EB4F11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F8E" w:rsidRPr="002223B4" w14:paraId="5E89B3DF" w14:textId="77777777" w:rsidTr="003D4F8E">
        <w:tc>
          <w:tcPr>
            <w:tcW w:w="806" w:type="dxa"/>
          </w:tcPr>
          <w:p w14:paraId="1F58EF22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1DA9E74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FD9D56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F8E" w:rsidRPr="002223B4" w14:paraId="37F50A2D" w14:textId="77777777" w:rsidTr="003D4F8E">
        <w:tc>
          <w:tcPr>
            <w:tcW w:w="806" w:type="dxa"/>
          </w:tcPr>
          <w:p w14:paraId="63C664BA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1310EE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D60BC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F8E" w:rsidRPr="002223B4" w14:paraId="69F0EEC2" w14:textId="77777777" w:rsidTr="003D4F8E">
        <w:tc>
          <w:tcPr>
            <w:tcW w:w="806" w:type="dxa"/>
          </w:tcPr>
          <w:p w14:paraId="4E94402E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86F0AC4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FCC3D0" w14:textId="77777777" w:rsidR="003D4F8E" w:rsidRPr="002223B4" w:rsidRDefault="003D4F8E" w:rsidP="00DB608D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046D67" w14:textId="77777777" w:rsidR="00DB608D" w:rsidRPr="002223B4" w:rsidRDefault="00DB608D" w:rsidP="00DB608D">
      <w:pPr>
        <w:pStyle w:val="Prrafodelista"/>
        <w:spacing w:after="120"/>
        <w:jc w:val="center"/>
        <w:rPr>
          <w:rFonts w:ascii="Arial" w:hAnsi="Arial" w:cs="Arial"/>
          <w:sz w:val="20"/>
          <w:szCs w:val="20"/>
        </w:rPr>
      </w:pPr>
    </w:p>
    <w:p w14:paraId="53E5FBF5" w14:textId="77777777" w:rsidR="00DB608D" w:rsidRPr="002223B4" w:rsidRDefault="00DB608D" w:rsidP="00A34602">
      <w:pPr>
        <w:pStyle w:val="Prrafodelista"/>
        <w:spacing w:after="120"/>
        <w:jc w:val="both"/>
        <w:rPr>
          <w:rFonts w:ascii="Arial" w:hAnsi="Arial" w:cs="Arial"/>
          <w:sz w:val="20"/>
          <w:szCs w:val="20"/>
        </w:rPr>
      </w:pPr>
    </w:p>
    <w:p w14:paraId="38FFC34A" w14:textId="77777777" w:rsidR="00521BC6" w:rsidRPr="002223B4" w:rsidRDefault="00521BC6" w:rsidP="00A34602">
      <w:pPr>
        <w:pStyle w:val="Prrafodelista"/>
        <w:spacing w:after="120"/>
        <w:jc w:val="both"/>
        <w:rPr>
          <w:rFonts w:ascii="Arial" w:hAnsi="Arial" w:cs="Arial"/>
          <w:sz w:val="20"/>
          <w:szCs w:val="20"/>
        </w:rPr>
      </w:pPr>
    </w:p>
    <w:p w14:paraId="46F3CD31" w14:textId="77777777" w:rsidR="00A70520" w:rsidRPr="002223B4" w:rsidRDefault="00A70520" w:rsidP="00A70520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223B4">
        <w:rPr>
          <w:rFonts w:ascii="Arial" w:hAnsi="Arial" w:cs="Arial"/>
          <w:sz w:val="20"/>
          <w:szCs w:val="20"/>
        </w:rPr>
        <w:t xml:space="preserve">Que </w:t>
      </w:r>
      <w:r w:rsidR="000C1CBE" w:rsidRPr="002223B4">
        <w:rPr>
          <w:rFonts w:ascii="Arial" w:hAnsi="Arial" w:cs="Arial"/>
          <w:sz w:val="20"/>
          <w:szCs w:val="20"/>
        </w:rPr>
        <w:t>la Jefatura del Programa realizó</w:t>
      </w:r>
      <w:r w:rsidRPr="002223B4">
        <w:rPr>
          <w:rFonts w:ascii="Arial" w:hAnsi="Arial" w:cs="Arial"/>
          <w:sz w:val="20"/>
          <w:szCs w:val="20"/>
        </w:rPr>
        <w:t xml:space="preserve"> revisión del plan de estudio </w:t>
      </w:r>
      <w:r w:rsidR="007A6456" w:rsidRPr="002223B4">
        <w:rPr>
          <w:rFonts w:ascii="Arial" w:hAnsi="Arial" w:cs="Arial"/>
          <w:sz w:val="20"/>
          <w:szCs w:val="20"/>
        </w:rPr>
        <w:t xml:space="preserve">del programa </w:t>
      </w:r>
      <w:r w:rsidR="004B2848" w:rsidRPr="00056268">
        <w:rPr>
          <w:rFonts w:ascii="Arial" w:hAnsi="Arial" w:cs="Arial"/>
          <w:b/>
          <w:color w:val="A6A6A6" w:themeColor="background1" w:themeShade="A6"/>
          <w:sz w:val="20"/>
          <w:szCs w:val="20"/>
        </w:rPr>
        <w:t>(nombre del programa)</w:t>
      </w:r>
      <w:r w:rsidR="004B2848" w:rsidRPr="002223B4">
        <w:rPr>
          <w:rFonts w:ascii="Arial" w:hAnsi="Arial" w:cs="Arial"/>
          <w:sz w:val="20"/>
          <w:szCs w:val="20"/>
        </w:rPr>
        <w:t xml:space="preserve"> </w:t>
      </w:r>
      <w:r w:rsidRPr="002223B4">
        <w:rPr>
          <w:rFonts w:ascii="Arial" w:hAnsi="Arial" w:cs="Arial"/>
          <w:sz w:val="20"/>
          <w:szCs w:val="20"/>
        </w:rPr>
        <w:t>de donde procede, así como del registro de calificaciones para considerar la validación de algunos cursos teniendo en cuenta los contenidos programáticos.</w:t>
      </w:r>
    </w:p>
    <w:p w14:paraId="1213AC71" w14:textId="77777777" w:rsidR="002E614D" w:rsidRPr="002223B4" w:rsidRDefault="002E614D" w:rsidP="002E614D">
      <w:pPr>
        <w:pStyle w:val="Prrafodelista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7CB2426" w14:textId="471E7BF7" w:rsidR="00A70520" w:rsidRPr="002223B4" w:rsidRDefault="00A70520" w:rsidP="00A70520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223B4">
        <w:rPr>
          <w:rFonts w:ascii="Arial" w:hAnsi="Arial" w:cs="Arial"/>
          <w:sz w:val="20"/>
          <w:szCs w:val="20"/>
        </w:rPr>
        <w:t xml:space="preserve">Que, según el Reglamento Estudiantil de la </w:t>
      </w:r>
      <w:r w:rsidR="0060177A">
        <w:rPr>
          <w:rFonts w:ascii="Arial" w:hAnsi="Arial" w:cs="Arial"/>
          <w:sz w:val="20"/>
          <w:szCs w:val="20"/>
        </w:rPr>
        <w:t>Fundación Universitaria Claretiana</w:t>
      </w:r>
      <w:r w:rsidRPr="002223B4">
        <w:rPr>
          <w:rFonts w:ascii="Arial" w:hAnsi="Arial" w:cs="Arial"/>
          <w:sz w:val="20"/>
          <w:szCs w:val="20"/>
        </w:rPr>
        <w:t xml:space="preserve">, Artículo </w:t>
      </w:r>
      <w:r w:rsidR="006E5769">
        <w:rPr>
          <w:rFonts w:ascii="Arial" w:hAnsi="Arial" w:cs="Arial"/>
          <w:sz w:val="20"/>
          <w:szCs w:val="20"/>
        </w:rPr>
        <w:t>28</w:t>
      </w:r>
      <w:r w:rsidRPr="002223B4">
        <w:rPr>
          <w:rFonts w:ascii="Arial" w:hAnsi="Arial" w:cs="Arial"/>
          <w:sz w:val="20"/>
          <w:szCs w:val="20"/>
        </w:rPr>
        <w:t xml:space="preserve">, es competencia de la Decanatura emitir resolución, previo estudio y concepto del </w:t>
      </w:r>
      <w:r w:rsidR="006E5769">
        <w:rPr>
          <w:rFonts w:ascii="Arial" w:hAnsi="Arial" w:cs="Arial"/>
          <w:sz w:val="20"/>
          <w:szCs w:val="20"/>
        </w:rPr>
        <w:t>Consejo de Facultad</w:t>
      </w:r>
    </w:p>
    <w:p w14:paraId="67368903" w14:textId="77777777" w:rsidR="00A70520" w:rsidRPr="002223B4" w:rsidRDefault="00A70520" w:rsidP="00A70520">
      <w:pPr>
        <w:pStyle w:val="Prrafodelista"/>
        <w:rPr>
          <w:rFonts w:ascii="Arial" w:hAnsi="Arial" w:cs="Arial"/>
          <w:sz w:val="20"/>
          <w:szCs w:val="20"/>
        </w:rPr>
      </w:pPr>
    </w:p>
    <w:p w14:paraId="73EFA496" w14:textId="55F7E593" w:rsidR="009B3683" w:rsidRPr="009F1502" w:rsidRDefault="00A70520" w:rsidP="009F1502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223B4">
        <w:rPr>
          <w:rFonts w:ascii="Arial" w:hAnsi="Arial" w:cs="Arial"/>
          <w:sz w:val="20"/>
          <w:szCs w:val="20"/>
        </w:rPr>
        <w:t xml:space="preserve">Que después de analizada la solicitud y conforme al Artículo </w:t>
      </w:r>
      <w:r w:rsidR="006E5769">
        <w:rPr>
          <w:rFonts w:ascii="Arial" w:hAnsi="Arial" w:cs="Arial"/>
          <w:sz w:val="20"/>
          <w:szCs w:val="20"/>
        </w:rPr>
        <w:t>29</w:t>
      </w:r>
      <w:r w:rsidRPr="002223B4">
        <w:rPr>
          <w:rFonts w:ascii="Arial" w:hAnsi="Arial" w:cs="Arial"/>
          <w:sz w:val="20"/>
          <w:szCs w:val="20"/>
        </w:rPr>
        <w:t xml:space="preserve"> del Reglamento Estudiantil</w:t>
      </w:r>
      <w:r w:rsidR="000C1CBE" w:rsidRPr="002223B4">
        <w:rPr>
          <w:rFonts w:ascii="Arial" w:hAnsi="Arial" w:cs="Arial"/>
          <w:sz w:val="20"/>
          <w:szCs w:val="20"/>
        </w:rPr>
        <w:t>.</w:t>
      </w:r>
    </w:p>
    <w:p w14:paraId="03ECB9EA" w14:textId="77777777" w:rsidR="009F1502" w:rsidRPr="009F1502" w:rsidRDefault="009F1502" w:rsidP="009F1502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22F195D" w14:textId="77777777" w:rsidR="009F1502" w:rsidRPr="009F1502" w:rsidRDefault="009F1502" w:rsidP="009F1502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B89F61E" w14:textId="77777777" w:rsidR="009B3683" w:rsidRPr="002223B4" w:rsidRDefault="009B3683" w:rsidP="00A7052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06B3BED5" w14:textId="77777777" w:rsidR="00A70520" w:rsidRPr="002223B4" w:rsidRDefault="00A70520" w:rsidP="00A7052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223B4">
        <w:rPr>
          <w:rFonts w:ascii="Arial" w:hAnsi="Arial" w:cs="Arial"/>
          <w:b/>
          <w:sz w:val="20"/>
          <w:szCs w:val="20"/>
        </w:rPr>
        <w:lastRenderedPageBreak/>
        <w:t>RESUELVE</w:t>
      </w:r>
    </w:p>
    <w:p w14:paraId="38ACB45E" w14:textId="77777777" w:rsidR="006974B8" w:rsidRPr="002223B4" w:rsidRDefault="006974B8" w:rsidP="00A7052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4903C76" w14:textId="77777777" w:rsidR="007A6456" w:rsidRPr="002223B4" w:rsidRDefault="007A6456" w:rsidP="000C1CBE">
      <w:pPr>
        <w:spacing w:after="129"/>
        <w:ind w:left="-5"/>
        <w:jc w:val="both"/>
        <w:rPr>
          <w:rFonts w:ascii="Arial" w:hAnsi="Arial" w:cs="Arial"/>
          <w:sz w:val="20"/>
          <w:szCs w:val="20"/>
        </w:rPr>
      </w:pPr>
      <w:r w:rsidRPr="002223B4">
        <w:rPr>
          <w:rFonts w:ascii="Arial" w:eastAsia="Arial" w:hAnsi="Arial" w:cs="Arial"/>
          <w:b/>
          <w:sz w:val="20"/>
          <w:szCs w:val="20"/>
        </w:rPr>
        <w:t>ARTÍCULO 1º.</w:t>
      </w:r>
      <w:r w:rsidRPr="002223B4">
        <w:rPr>
          <w:rFonts w:ascii="Arial" w:hAnsi="Arial" w:cs="Arial"/>
          <w:sz w:val="20"/>
          <w:szCs w:val="20"/>
        </w:rPr>
        <w:t xml:space="preserve"> Autorizar homologación de las siguientes asignaturas a cada estudiante para el plan de estudio vigente del programa </w:t>
      </w:r>
      <w:r w:rsidR="009B3683" w:rsidRPr="00056268">
        <w:rPr>
          <w:rFonts w:ascii="Arial" w:hAnsi="Arial" w:cs="Arial"/>
          <w:b/>
          <w:color w:val="A6A6A6" w:themeColor="background1" w:themeShade="A6"/>
          <w:sz w:val="20"/>
          <w:szCs w:val="20"/>
        </w:rPr>
        <w:t>(nombre del programa)</w:t>
      </w:r>
      <w:r w:rsidRPr="002223B4">
        <w:rPr>
          <w:rFonts w:ascii="Arial" w:hAnsi="Arial" w:cs="Arial"/>
          <w:sz w:val="20"/>
          <w:szCs w:val="20"/>
        </w:rPr>
        <w:t xml:space="preserve">:  </w:t>
      </w:r>
    </w:p>
    <w:p w14:paraId="3C6C4B31" w14:textId="77777777" w:rsidR="006974B8" w:rsidRPr="002223B4" w:rsidRDefault="006974B8" w:rsidP="007A6456">
      <w:pPr>
        <w:spacing w:after="129"/>
        <w:ind w:left="-5"/>
        <w:jc w:val="both"/>
        <w:rPr>
          <w:rFonts w:ascii="Arial" w:hAnsi="Arial" w:cs="Arial"/>
          <w:sz w:val="20"/>
          <w:szCs w:val="20"/>
        </w:rPr>
      </w:pPr>
    </w:p>
    <w:p w14:paraId="218D65DA" w14:textId="77777777" w:rsidR="000C3661" w:rsidRPr="00CF72CD" w:rsidRDefault="00CF72CD" w:rsidP="00CF72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F72CD">
        <w:rPr>
          <w:rFonts w:ascii="Arial" w:hAnsi="Arial" w:cs="Arial"/>
          <w:b/>
          <w:color w:val="A6A6A6" w:themeColor="background1" w:themeShade="A6"/>
          <w:sz w:val="20"/>
          <w:szCs w:val="20"/>
        </w:rPr>
        <w:t>Nombre completo</w:t>
      </w:r>
      <w:r w:rsidR="00D94249" w:rsidRPr="00D9424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94249" w:rsidRPr="00D94249">
        <w:rPr>
          <w:rFonts w:ascii="Arial" w:hAnsi="Arial" w:cs="Arial"/>
          <w:color w:val="000000" w:themeColor="text1"/>
          <w:sz w:val="20"/>
          <w:szCs w:val="20"/>
        </w:rPr>
        <w:t>se</w:t>
      </w:r>
      <w:r w:rsidR="007A6456" w:rsidRPr="002223B4">
        <w:rPr>
          <w:rFonts w:ascii="Arial" w:eastAsia="Arial" w:hAnsi="Arial" w:cs="Arial"/>
          <w:b/>
          <w:sz w:val="20"/>
          <w:szCs w:val="20"/>
        </w:rPr>
        <w:t xml:space="preserve"> </w:t>
      </w:r>
      <w:r w:rsidR="007A6456" w:rsidRPr="002223B4">
        <w:rPr>
          <w:rFonts w:ascii="Arial" w:hAnsi="Arial" w:cs="Arial"/>
          <w:sz w:val="20"/>
          <w:szCs w:val="20"/>
        </w:rPr>
        <w:t xml:space="preserve">identificada con cedula de ciudadanía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83"/>
        <w:gridCol w:w="1609"/>
        <w:gridCol w:w="2936"/>
      </w:tblGrid>
      <w:tr w:rsidR="000C3661" w:rsidRPr="002223B4" w14:paraId="1D8181AD" w14:textId="77777777" w:rsidTr="00CF72CD">
        <w:trPr>
          <w:trHeight w:val="330"/>
        </w:trPr>
        <w:tc>
          <w:tcPr>
            <w:tcW w:w="4361" w:type="dxa"/>
            <w:shd w:val="clear" w:color="auto" w:fill="D9D9D9" w:themeFill="background1" w:themeFillShade="D9"/>
          </w:tcPr>
          <w:p w14:paraId="488927DF" w14:textId="77777777" w:rsidR="00F15C45" w:rsidRDefault="00F15C45" w:rsidP="00CF72C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CB8162" w14:textId="77777777" w:rsidR="000C3661" w:rsidRPr="002223B4" w:rsidRDefault="00D94249" w:rsidP="00F15C4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programa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2A2F719B" w14:textId="77777777" w:rsidR="00CF72CD" w:rsidRDefault="00CF72CD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261B73" w14:textId="77777777" w:rsidR="000C3661" w:rsidRPr="002223B4" w:rsidRDefault="00CF72CD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14:paraId="45F80A4E" w14:textId="77777777" w:rsidR="00CF72CD" w:rsidRDefault="00CF72CD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0322B" w14:textId="77777777" w:rsidR="000C3661" w:rsidRPr="002223B4" w:rsidRDefault="00CF72CD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</w:tr>
      <w:tr w:rsidR="000C3661" w:rsidRPr="002223B4" w14:paraId="7F70CF2D" w14:textId="77777777" w:rsidTr="00CF72CD">
        <w:tc>
          <w:tcPr>
            <w:tcW w:w="4361" w:type="dxa"/>
          </w:tcPr>
          <w:p w14:paraId="0C588C76" w14:textId="77777777" w:rsidR="000C3661" w:rsidRPr="002223B4" w:rsidRDefault="000C3661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3C1150B3" w14:textId="77777777" w:rsidR="000C3661" w:rsidRPr="002223B4" w:rsidRDefault="000C3661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7F51C7F4" w14:textId="77777777" w:rsidR="000C3661" w:rsidRPr="002223B4" w:rsidRDefault="000C3661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661" w:rsidRPr="002223B4" w14:paraId="4F9C8EFA" w14:textId="77777777" w:rsidTr="00CF72CD">
        <w:tc>
          <w:tcPr>
            <w:tcW w:w="4361" w:type="dxa"/>
          </w:tcPr>
          <w:p w14:paraId="25C8F526" w14:textId="77777777" w:rsidR="000C3661" w:rsidRPr="002223B4" w:rsidRDefault="000C3661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297179C3" w14:textId="77777777" w:rsidR="000C3661" w:rsidRPr="002223B4" w:rsidRDefault="000C3661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01590835" w14:textId="77777777" w:rsidR="000C3661" w:rsidRPr="002223B4" w:rsidRDefault="000C3661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661" w:rsidRPr="002223B4" w14:paraId="4790F6C8" w14:textId="77777777" w:rsidTr="00CF72CD">
        <w:tc>
          <w:tcPr>
            <w:tcW w:w="4361" w:type="dxa"/>
          </w:tcPr>
          <w:p w14:paraId="4425EFBA" w14:textId="77777777" w:rsidR="000C3661" w:rsidRPr="002223B4" w:rsidRDefault="000C3661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7E6A8EE1" w14:textId="77777777" w:rsidR="000C3661" w:rsidRPr="002223B4" w:rsidRDefault="000C3661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58F8458C" w14:textId="77777777" w:rsidR="000C3661" w:rsidRPr="002223B4" w:rsidRDefault="000C3661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661" w:rsidRPr="002223B4" w14:paraId="192AAAF8" w14:textId="77777777" w:rsidTr="00CF72CD">
        <w:tc>
          <w:tcPr>
            <w:tcW w:w="4361" w:type="dxa"/>
          </w:tcPr>
          <w:p w14:paraId="1F583837" w14:textId="77777777" w:rsidR="000C3661" w:rsidRPr="002223B4" w:rsidRDefault="000C3661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16715C7E" w14:textId="77777777" w:rsidR="000C3661" w:rsidRPr="002223B4" w:rsidRDefault="000C3661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15F5FE54" w14:textId="77777777" w:rsidR="000C3661" w:rsidRPr="002223B4" w:rsidRDefault="000C3661" w:rsidP="00AE615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EDA664" w14:textId="77777777" w:rsidR="000C3661" w:rsidRPr="002223B4" w:rsidRDefault="000C3661" w:rsidP="00AE615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7C1509F0" w14:textId="77777777" w:rsidR="00536856" w:rsidRPr="002223B4" w:rsidRDefault="00536856" w:rsidP="008750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2B448E" w14:textId="77777777" w:rsidR="00536856" w:rsidRPr="002223B4" w:rsidRDefault="00536856" w:rsidP="00A705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CF1EBE7" w14:textId="77777777" w:rsidR="00A70520" w:rsidRPr="002223B4" w:rsidRDefault="00A70520" w:rsidP="00594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23B4">
        <w:rPr>
          <w:rFonts w:ascii="Arial" w:hAnsi="Arial" w:cs="Arial"/>
          <w:b/>
          <w:sz w:val="20"/>
          <w:szCs w:val="20"/>
        </w:rPr>
        <w:t>ARTÍCULO 2º.</w:t>
      </w:r>
      <w:r w:rsidRPr="002223B4">
        <w:rPr>
          <w:rFonts w:ascii="Arial" w:hAnsi="Arial" w:cs="Arial"/>
          <w:sz w:val="20"/>
          <w:szCs w:val="20"/>
        </w:rPr>
        <w:t xml:space="preserve"> Se remite la presente resolución a la Coordinación de Registro y Control Académico para emitir liquidación para pago y posterior cargue de calificaciones en el sistema académico institucional</w:t>
      </w:r>
      <w:r w:rsidR="000C1CBE" w:rsidRPr="002223B4">
        <w:rPr>
          <w:rFonts w:ascii="Arial" w:hAnsi="Arial" w:cs="Arial"/>
          <w:sz w:val="20"/>
          <w:szCs w:val="20"/>
        </w:rPr>
        <w:t>.</w:t>
      </w:r>
    </w:p>
    <w:p w14:paraId="17F3E179" w14:textId="77777777" w:rsidR="00010897" w:rsidRPr="002223B4" w:rsidRDefault="00010897" w:rsidP="00594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1DAFCF" w14:textId="77777777" w:rsidR="00A70520" w:rsidRPr="002223B4" w:rsidRDefault="00A70520" w:rsidP="00594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EE4B4D" w14:textId="77777777" w:rsidR="00A70520" w:rsidRPr="002223B4" w:rsidRDefault="00A70520" w:rsidP="00594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23B4">
        <w:rPr>
          <w:rFonts w:ascii="Arial" w:hAnsi="Arial" w:cs="Arial"/>
          <w:b/>
          <w:sz w:val="20"/>
          <w:szCs w:val="20"/>
        </w:rPr>
        <w:t>ATICULO 3°.</w:t>
      </w:r>
      <w:r w:rsidRPr="002223B4">
        <w:rPr>
          <w:rFonts w:ascii="Arial" w:hAnsi="Arial" w:cs="Arial"/>
          <w:sz w:val="20"/>
          <w:szCs w:val="20"/>
        </w:rPr>
        <w:t xml:space="preserve"> El valor a cancelar por el estudiante corresponde a $</w:t>
      </w:r>
      <w:r w:rsidR="000C1CBE" w:rsidRPr="002223B4">
        <w:rPr>
          <w:rFonts w:ascii="Arial" w:hAnsi="Arial" w:cs="Arial"/>
          <w:sz w:val="20"/>
          <w:szCs w:val="20"/>
        </w:rPr>
        <w:t xml:space="preserve"> </w:t>
      </w:r>
      <w:r w:rsidR="009B3683" w:rsidRPr="009B3683">
        <w:rPr>
          <w:rFonts w:ascii="Arial" w:hAnsi="Arial" w:cs="Arial"/>
          <w:b/>
          <w:color w:val="A6A6A6" w:themeColor="background1" w:themeShade="A6"/>
          <w:sz w:val="20"/>
          <w:szCs w:val="20"/>
        </w:rPr>
        <w:t>valor a pagar</w:t>
      </w:r>
      <w:r w:rsidRPr="002223B4">
        <w:rPr>
          <w:rFonts w:ascii="Arial" w:hAnsi="Arial" w:cs="Arial"/>
          <w:sz w:val="20"/>
          <w:szCs w:val="20"/>
        </w:rPr>
        <w:t xml:space="preserve"> por curso académico según acuerdo superior n°013 de 2019 donde se establece los dere</w:t>
      </w:r>
      <w:r w:rsidR="0059796A">
        <w:rPr>
          <w:rFonts w:ascii="Arial" w:hAnsi="Arial" w:cs="Arial"/>
          <w:sz w:val="20"/>
          <w:szCs w:val="20"/>
        </w:rPr>
        <w:t xml:space="preserve">chos pecuniarios a regir en </w:t>
      </w:r>
      <w:r w:rsidR="0059796A" w:rsidRPr="0059796A">
        <w:rPr>
          <w:rFonts w:ascii="Arial" w:hAnsi="Arial" w:cs="Arial"/>
          <w:b/>
          <w:color w:val="A6A6A6" w:themeColor="background1" w:themeShade="A6"/>
          <w:sz w:val="20"/>
          <w:szCs w:val="20"/>
        </w:rPr>
        <w:t>(año</w:t>
      </w:r>
      <w:r w:rsidR="0059796A">
        <w:rPr>
          <w:rFonts w:ascii="Arial" w:hAnsi="Arial" w:cs="Arial"/>
          <w:b/>
          <w:color w:val="A6A6A6" w:themeColor="background1" w:themeShade="A6"/>
          <w:sz w:val="20"/>
          <w:szCs w:val="20"/>
        </w:rPr>
        <w:t>)</w:t>
      </w:r>
      <w:r w:rsidR="000C1CBE" w:rsidRPr="002223B4">
        <w:rPr>
          <w:rFonts w:ascii="Arial" w:hAnsi="Arial" w:cs="Arial"/>
          <w:sz w:val="20"/>
          <w:szCs w:val="20"/>
        </w:rPr>
        <w:t>.</w:t>
      </w:r>
    </w:p>
    <w:p w14:paraId="1BCB9E2C" w14:textId="77777777" w:rsidR="00010897" w:rsidRPr="002223B4" w:rsidRDefault="00010897" w:rsidP="00594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7FB641" w14:textId="77777777" w:rsidR="00A70520" w:rsidRPr="002223B4" w:rsidRDefault="00A70520" w:rsidP="00594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7FC543" w14:textId="77777777" w:rsidR="00A70520" w:rsidRPr="002223B4" w:rsidRDefault="00A70520" w:rsidP="00594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23B4">
        <w:rPr>
          <w:rFonts w:ascii="Arial" w:hAnsi="Arial" w:cs="Arial"/>
          <w:b/>
          <w:sz w:val="20"/>
          <w:szCs w:val="20"/>
        </w:rPr>
        <w:t>ARTICULO 4°.</w:t>
      </w:r>
      <w:r w:rsidRPr="002223B4">
        <w:rPr>
          <w:rFonts w:ascii="Arial" w:hAnsi="Arial" w:cs="Arial"/>
          <w:sz w:val="20"/>
          <w:szCs w:val="20"/>
        </w:rPr>
        <w:t xml:space="preserve"> Los cursos homologados serán considerados como cursados y aprobados en </w:t>
      </w:r>
      <w:r w:rsidR="002232A0">
        <w:rPr>
          <w:rFonts w:ascii="Arial" w:hAnsi="Arial" w:cs="Arial"/>
          <w:sz w:val="20"/>
          <w:szCs w:val="20"/>
        </w:rPr>
        <w:t>la Universitaria Claretiana</w:t>
      </w:r>
      <w:r w:rsidRPr="002223B4">
        <w:rPr>
          <w:rFonts w:ascii="Arial" w:hAnsi="Arial" w:cs="Arial"/>
          <w:sz w:val="20"/>
          <w:szCs w:val="20"/>
        </w:rPr>
        <w:t xml:space="preserve"> y serán tenidos en cuenta para el promedio final del estudiante.</w:t>
      </w:r>
    </w:p>
    <w:p w14:paraId="5BBF79AC" w14:textId="77777777" w:rsidR="00010897" w:rsidRPr="002223B4" w:rsidRDefault="00010897" w:rsidP="00594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BAF9F" w14:textId="77777777" w:rsidR="00750812" w:rsidRPr="002223B4" w:rsidRDefault="00750812" w:rsidP="00594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D556E" w14:textId="77777777" w:rsidR="00A70520" w:rsidRPr="002223B4" w:rsidRDefault="00A70520" w:rsidP="00594EC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223B4">
        <w:rPr>
          <w:rFonts w:ascii="Arial" w:hAnsi="Arial" w:cs="Arial"/>
          <w:sz w:val="20"/>
          <w:szCs w:val="20"/>
        </w:rPr>
        <w:t xml:space="preserve">Dada en la ciudad de </w:t>
      </w:r>
      <w:r w:rsidR="00BB2EE8" w:rsidRPr="00BB2EE8">
        <w:rPr>
          <w:rFonts w:ascii="Arial" w:hAnsi="Arial" w:cs="Arial"/>
          <w:b/>
          <w:color w:val="A6A6A6" w:themeColor="background1" w:themeShade="A6"/>
          <w:sz w:val="20"/>
          <w:szCs w:val="20"/>
        </w:rPr>
        <w:t>(nombre de la ciudad</w:t>
      </w:r>
      <w:r w:rsidR="00BB2EE8">
        <w:rPr>
          <w:rFonts w:ascii="Arial" w:hAnsi="Arial" w:cs="Arial"/>
          <w:b/>
          <w:color w:val="A6A6A6" w:themeColor="background1" w:themeShade="A6"/>
          <w:sz w:val="20"/>
          <w:szCs w:val="20"/>
        </w:rPr>
        <w:t>)</w:t>
      </w:r>
      <w:r w:rsidRPr="002223B4">
        <w:rPr>
          <w:rFonts w:ascii="Arial" w:hAnsi="Arial" w:cs="Arial"/>
          <w:sz w:val="20"/>
          <w:szCs w:val="20"/>
        </w:rPr>
        <w:t xml:space="preserve"> a los</w:t>
      </w:r>
      <w:r w:rsidRPr="00BB2EE8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</w:t>
      </w:r>
      <w:proofErr w:type="spellStart"/>
      <w:r w:rsidR="00BB2EE8" w:rsidRPr="00BB2EE8">
        <w:rPr>
          <w:rFonts w:ascii="Arial" w:hAnsi="Arial" w:cs="Arial"/>
          <w:b/>
          <w:color w:val="A6A6A6" w:themeColor="background1" w:themeShade="A6"/>
          <w:sz w:val="20"/>
          <w:szCs w:val="20"/>
        </w:rPr>
        <w:t>xx</w:t>
      </w:r>
      <w:proofErr w:type="spellEnd"/>
      <w:r w:rsidRPr="002223B4">
        <w:rPr>
          <w:rFonts w:ascii="Arial" w:hAnsi="Arial" w:cs="Arial"/>
          <w:sz w:val="20"/>
          <w:szCs w:val="20"/>
        </w:rPr>
        <w:t xml:space="preserve"> días del mes de </w:t>
      </w:r>
      <w:proofErr w:type="spellStart"/>
      <w:r w:rsidR="00BB2EE8" w:rsidRPr="00BB2EE8">
        <w:rPr>
          <w:rFonts w:ascii="Arial" w:hAnsi="Arial" w:cs="Arial"/>
          <w:b/>
          <w:color w:val="A6A6A6" w:themeColor="background1" w:themeShade="A6"/>
          <w:sz w:val="20"/>
          <w:szCs w:val="20"/>
        </w:rPr>
        <w:t>xx</w:t>
      </w:r>
      <w:proofErr w:type="spellEnd"/>
      <w:r w:rsidRPr="002223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B2EE8" w:rsidRPr="00BB2EE8">
        <w:rPr>
          <w:rFonts w:ascii="Arial" w:hAnsi="Arial" w:cs="Arial"/>
          <w:b/>
          <w:color w:val="A6A6A6" w:themeColor="background1" w:themeShade="A6"/>
          <w:sz w:val="20"/>
          <w:szCs w:val="20"/>
        </w:rPr>
        <w:t>xx</w:t>
      </w:r>
      <w:proofErr w:type="spellEnd"/>
      <w:r w:rsidR="000C1CBE" w:rsidRPr="002223B4">
        <w:rPr>
          <w:rFonts w:ascii="Arial" w:hAnsi="Arial" w:cs="Arial"/>
          <w:sz w:val="20"/>
          <w:szCs w:val="20"/>
        </w:rPr>
        <w:t>.</w:t>
      </w:r>
      <w:r w:rsidRPr="002223B4">
        <w:rPr>
          <w:rFonts w:ascii="Arial" w:hAnsi="Arial" w:cs="Arial"/>
          <w:sz w:val="20"/>
          <w:szCs w:val="20"/>
        </w:rPr>
        <w:t xml:space="preserve">      </w:t>
      </w:r>
    </w:p>
    <w:p w14:paraId="374341AA" w14:textId="77777777" w:rsidR="00A70520" w:rsidRPr="002223B4" w:rsidRDefault="00A70520" w:rsidP="00594EC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A3AF565" w14:textId="77777777" w:rsidR="00923A67" w:rsidRPr="002223B4" w:rsidRDefault="00923A67" w:rsidP="00594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E4E6FA" w14:textId="77777777" w:rsidR="00B63C66" w:rsidRPr="002223B4" w:rsidRDefault="00B63C66" w:rsidP="00594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7DE302" w14:textId="77777777" w:rsidR="00B63C66" w:rsidRPr="002223B4" w:rsidRDefault="00B63C66" w:rsidP="000C1C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7A8392" w14:textId="77777777" w:rsidR="00B63C66" w:rsidRPr="002223B4" w:rsidRDefault="00B63C66" w:rsidP="000C1C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6223A" w14:textId="77777777" w:rsidR="00A70520" w:rsidRPr="002223B4" w:rsidRDefault="00A70520" w:rsidP="00A705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23B4">
        <w:rPr>
          <w:rFonts w:ascii="Arial" w:hAnsi="Arial" w:cs="Arial"/>
          <w:sz w:val="20"/>
          <w:szCs w:val="20"/>
        </w:rPr>
        <w:t>____________________________</w:t>
      </w:r>
    </w:p>
    <w:p w14:paraId="392BC8AA" w14:textId="77777777" w:rsidR="00A70520" w:rsidRDefault="00B2570D" w:rsidP="00A7052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>(</w:t>
      </w:r>
      <w:r w:rsidRPr="00B2570D">
        <w:rPr>
          <w:rFonts w:ascii="Arial" w:hAnsi="Arial" w:cs="Arial"/>
          <w:b/>
          <w:color w:val="A6A6A6" w:themeColor="background1" w:themeShade="A6"/>
          <w:sz w:val="20"/>
          <w:szCs w:val="20"/>
        </w:rPr>
        <w:t>Nombre del responsable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>)</w:t>
      </w:r>
    </w:p>
    <w:p w14:paraId="5FBDF813" w14:textId="77777777" w:rsidR="009F326B" w:rsidRPr="00B2570D" w:rsidRDefault="009F326B" w:rsidP="00A7052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>(Nombre de la facultad)</w:t>
      </w:r>
    </w:p>
    <w:p w14:paraId="15E2D456" w14:textId="6C9900C9" w:rsidR="009F326B" w:rsidRDefault="009F326B" w:rsidP="00923A6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9F89C24" w14:textId="77777777" w:rsidR="002223B4" w:rsidRPr="002223B4" w:rsidRDefault="002223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2223B4" w:rsidRPr="002223B4" w:rsidSect="0045217A">
      <w:headerReference w:type="default" r:id="rId7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BAE7" w14:textId="77777777" w:rsidR="007277CD" w:rsidRDefault="007277CD" w:rsidP="0045217A">
      <w:pPr>
        <w:spacing w:after="0" w:line="240" w:lineRule="auto"/>
      </w:pPr>
      <w:r>
        <w:separator/>
      </w:r>
    </w:p>
  </w:endnote>
  <w:endnote w:type="continuationSeparator" w:id="0">
    <w:p w14:paraId="50EBBA55" w14:textId="77777777" w:rsidR="007277CD" w:rsidRDefault="007277CD" w:rsidP="004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B3532" w14:textId="77777777" w:rsidR="007277CD" w:rsidRDefault="007277CD" w:rsidP="0045217A">
      <w:pPr>
        <w:spacing w:after="0" w:line="240" w:lineRule="auto"/>
      </w:pPr>
      <w:r>
        <w:separator/>
      </w:r>
    </w:p>
  </w:footnote>
  <w:footnote w:type="continuationSeparator" w:id="0">
    <w:p w14:paraId="0DE7E518" w14:textId="77777777" w:rsidR="007277CD" w:rsidRDefault="007277CD" w:rsidP="0045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01"/>
      <w:gridCol w:w="4882"/>
      <w:gridCol w:w="2037"/>
    </w:tblGrid>
    <w:tr w:rsidR="0021442C" w14:paraId="43FD3003" w14:textId="77777777" w:rsidTr="00601BBA">
      <w:trPr>
        <w:trHeight w:val="566"/>
      </w:trPr>
      <w:tc>
        <w:tcPr>
          <w:tcW w:w="1843" w:type="dxa"/>
          <w:vMerge w:val="restart"/>
        </w:tcPr>
        <w:p w14:paraId="56BBD0BF" w14:textId="77777777" w:rsidR="0021442C" w:rsidRDefault="0021442C" w:rsidP="00601B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6FD0827" wp14:editId="442EA805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9525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7E440FAB" w14:textId="77777777" w:rsidR="0021442C" w:rsidRPr="003A3C35" w:rsidRDefault="00BC0C69" w:rsidP="00601B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RESOLUCIÓN DE HOMOLAGACIÓN ACADÉMICA</w:t>
          </w:r>
        </w:p>
      </w:tc>
      <w:tc>
        <w:tcPr>
          <w:tcW w:w="2066" w:type="dxa"/>
          <w:vAlign w:val="center"/>
        </w:tcPr>
        <w:p w14:paraId="1419FCA0" w14:textId="3F0AA546" w:rsidR="0021442C" w:rsidRPr="003A3C35" w:rsidRDefault="00BC0C69" w:rsidP="00601BBA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FGD</w:t>
          </w:r>
          <w:r w:rsidR="009D2CB4">
            <w:rPr>
              <w:rFonts w:ascii="Arial" w:hAnsi="Arial" w:cs="Arial"/>
              <w:sz w:val="20"/>
              <w:szCs w:val="20"/>
            </w:rPr>
            <w:t>10</w:t>
          </w:r>
        </w:p>
      </w:tc>
    </w:tr>
    <w:tr w:rsidR="0021442C" w14:paraId="24119C32" w14:textId="77777777" w:rsidTr="00601BBA">
      <w:trPr>
        <w:trHeight w:val="566"/>
      </w:trPr>
      <w:tc>
        <w:tcPr>
          <w:tcW w:w="1843" w:type="dxa"/>
          <w:vMerge/>
        </w:tcPr>
        <w:p w14:paraId="6327AB2B" w14:textId="77777777" w:rsidR="0021442C" w:rsidRDefault="0021442C" w:rsidP="00601BBA">
          <w:pPr>
            <w:pStyle w:val="Encabezado"/>
          </w:pPr>
        </w:p>
      </w:tc>
      <w:tc>
        <w:tcPr>
          <w:tcW w:w="4961" w:type="dxa"/>
          <w:vMerge/>
        </w:tcPr>
        <w:p w14:paraId="03DE86C9" w14:textId="77777777" w:rsidR="0021442C" w:rsidRPr="00001E35" w:rsidRDefault="0021442C" w:rsidP="00601BB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14:paraId="0AE591A8" w14:textId="77777777" w:rsidR="0021442C" w:rsidRPr="003A3C35" w:rsidRDefault="0021442C" w:rsidP="00601BB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3A3C35"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14:paraId="52A1EC8D" w14:textId="77777777" w:rsidR="00DB608D" w:rsidRDefault="00DB60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57ED"/>
    <w:multiLevelType w:val="hybridMultilevel"/>
    <w:tmpl w:val="D870D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B39DD"/>
    <w:multiLevelType w:val="hybridMultilevel"/>
    <w:tmpl w:val="284067EA"/>
    <w:lvl w:ilvl="0" w:tplc="D55CB12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87CBF"/>
    <w:multiLevelType w:val="hybridMultilevel"/>
    <w:tmpl w:val="C0200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A0D95"/>
    <w:multiLevelType w:val="hybridMultilevel"/>
    <w:tmpl w:val="C0200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82AE9"/>
    <w:multiLevelType w:val="hybridMultilevel"/>
    <w:tmpl w:val="264C85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20"/>
    <w:rsid w:val="00001355"/>
    <w:rsid w:val="00010897"/>
    <w:rsid w:val="00015C88"/>
    <w:rsid w:val="00026F80"/>
    <w:rsid w:val="00056268"/>
    <w:rsid w:val="0006266D"/>
    <w:rsid w:val="0006403C"/>
    <w:rsid w:val="00097F36"/>
    <w:rsid w:val="000B4308"/>
    <w:rsid w:val="000C1CBE"/>
    <w:rsid w:val="000C3661"/>
    <w:rsid w:val="000D10DD"/>
    <w:rsid w:val="000E1AE0"/>
    <w:rsid w:val="00106FD6"/>
    <w:rsid w:val="00147CA9"/>
    <w:rsid w:val="0016356E"/>
    <w:rsid w:val="001816B4"/>
    <w:rsid w:val="0021442C"/>
    <w:rsid w:val="002223B4"/>
    <w:rsid w:val="002232A0"/>
    <w:rsid w:val="002548A7"/>
    <w:rsid w:val="00256F36"/>
    <w:rsid w:val="0028233C"/>
    <w:rsid w:val="002B43CD"/>
    <w:rsid w:val="002C3060"/>
    <w:rsid w:val="002D04E4"/>
    <w:rsid w:val="002D5ADA"/>
    <w:rsid w:val="002E32D7"/>
    <w:rsid w:val="002E614D"/>
    <w:rsid w:val="002F4696"/>
    <w:rsid w:val="00302FA0"/>
    <w:rsid w:val="0030366B"/>
    <w:rsid w:val="00303792"/>
    <w:rsid w:val="00343D6E"/>
    <w:rsid w:val="003646E4"/>
    <w:rsid w:val="0039119B"/>
    <w:rsid w:val="003B14D7"/>
    <w:rsid w:val="003D4F8E"/>
    <w:rsid w:val="003F18C0"/>
    <w:rsid w:val="00417D57"/>
    <w:rsid w:val="0043074F"/>
    <w:rsid w:val="00451032"/>
    <w:rsid w:val="0045217A"/>
    <w:rsid w:val="0045254A"/>
    <w:rsid w:val="00477EBE"/>
    <w:rsid w:val="0048469D"/>
    <w:rsid w:val="004A1839"/>
    <w:rsid w:val="004B2848"/>
    <w:rsid w:val="004C052A"/>
    <w:rsid w:val="004F127E"/>
    <w:rsid w:val="004F6759"/>
    <w:rsid w:val="00502D66"/>
    <w:rsid w:val="0050348A"/>
    <w:rsid w:val="00521BC6"/>
    <w:rsid w:val="00536856"/>
    <w:rsid w:val="00551F2E"/>
    <w:rsid w:val="00552BF7"/>
    <w:rsid w:val="00556A05"/>
    <w:rsid w:val="00563F0F"/>
    <w:rsid w:val="005854F0"/>
    <w:rsid w:val="00591DC6"/>
    <w:rsid w:val="00594EC1"/>
    <w:rsid w:val="0059796A"/>
    <w:rsid w:val="005D054A"/>
    <w:rsid w:val="0060177A"/>
    <w:rsid w:val="00647F3D"/>
    <w:rsid w:val="006837D9"/>
    <w:rsid w:val="00691583"/>
    <w:rsid w:val="006974B8"/>
    <w:rsid w:val="006A73AF"/>
    <w:rsid w:val="006E5769"/>
    <w:rsid w:val="006E6706"/>
    <w:rsid w:val="007019B3"/>
    <w:rsid w:val="00722A7A"/>
    <w:rsid w:val="007277CD"/>
    <w:rsid w:val="00740531"/>
    <w:rsid w:val="00750812"/>
    <w:rsid w:val="0075461E"/>
    <w:rsid w:val="00777401"/>
    <w:rsid w:val="0078459C"/>
    <w:rsid w:val="00791597"/>
    <w:rsid w:val="007A6456"/>
    <w:rsid w:val="007A7D47"/>
    <w:rsid w:val="007B5D67"/>
    <w:rsid w:val="008148C9"/>
    <w:rsid w:val="00841965"/>
    <w:rsid w:val="00860F94"/>
    <w:rsid w:val="00875023"/>
    <w:rsid w:val="00883A92"/>
    <w:rsid w:val="0088498E"/>
    <w:rsid w:val="00884A4B"/>
    <w:rsid w:val="008A1190"/>
    <w:rsid w:val="008B4B18"/>
    <w:rsid w:val="008E22E2"/>
    <w:rsid w:val="009009CA"/>
    <w:rsid w:val="009071D6"/>
    <w:rsid w:val="00923A67"/>
    <w:rsid w:val="009313C5"/>
    <w:rsid w:val="00935620"/>
    <w:rsid w:val="00947278"/>
    <w:rsid w:val="00953B19"/>
    <w:rsid w:val="00967AF2"/>
    <w:rsid w:val="009871C8"/>
    <w:rsid w:val="00990C6A"/>
    <w:rsid w:val="009934F6"/>
    <w:rsid w:val="009935D8"/>
    <w:rsid w:val="009A0B9D"/>
    <w:rsid w:val="009A7C9C"/>
    <w:rsid w:val="009B3683"/>
    <w:rsid w:val="009B5DB0"/>
    <w:rsid w:val="009C0AEE"/>
    <w:rsid w:val="009D2CB4"/>
    <w:rsid w:val="009E5CE2"/>
    <w:rsid w:val="009F1502"/>
    <w:rsid w:val="009F1FEC"/>
    <w:rsid w:val="009F326B"/>
    <w:rsid w:val="00A33D75"/>
    <w:rsid w:val="00A34602"/>
    <w:rsid w:val="00A4288D"/>
    <w:rsid w:val="00A50119"/>
    <w:rsid w:val="00A62349"/>
    <w:rsid w:val="00A672E2"/>
    <w:rsid w:val="00A67CC7"/>
    <w:rsid w:val="00A70520"/>
    <w:rsid w:val="00A72226"/>
    <w:rsid w:val="00A72481"/>
    <w:rsid w:val="00A843C7"/>
    <w:rsid w:val="00AC18C6"/>
    <w:rsid w:val="00AD1A63"/>
    <w:rsid w:val="00AE6153"/>
    <w:rsid w:val="00B214D8"/>
    <w:rsid w:val="00B2570D"/>
    <w:rsid w:val="00B446D7"/>
    <w:rsid w:val="00B52295"/>
    <w:rsid w:val="00B63C66"/>
    <w:rsid w:val="00BB2EE8"/>
    <w:rsid w:val="00BC0C69"/>
    <w:rsid w:val="00C14D99"/>
    <w:rsid w:val="00C22A7E"/>
    <w:rsid w:val="00C46EAA"/>
    <w:rsid w:val="00C6092E"/>
    <w:rsid w:val="00C77296"/>
    <w:rsid w:val="00C92586"/>
    <w:rsid w:val="00C94BCB"/>
    <w:rsid w:val="00CE77FC"/>
    <w:rsid w:val="00CF72CD"/>
    <w:rsid w:val="00D00A97"/>
    <w:rsid w:val="00D3696F"/>
    <w:rsid w:val="00D62E62"/>
    <w:rsid w:val="00D70A94"/>
    <w:rsid w:val="00D81449"/>
    <w:rsid w:val="00D915E5"/>
    <w:rsid w:val="00D94249"/>
    <w:rsid w:val="00D94AC8"/>
    <w:rsid w:val="00DA18C9"/>
    <w:rsid w:val="00DA47EB"/>
    <w:rsid w:val="00DA5943"/>
    <w:rsid w:val="00DB2272"/>
    <w:rsid w:val="00DB2CEA"/>
    <w:rsid w:val="00DB608D"/>
    <w:rsid w:val="00DC6E0F"/>
    <w:rsid w:val="00DF26D0"/>
    <w:rsid w:val="00E53E20"/>
    <w:rsid w:val="00E576D0"/>
    <w:rsid w:val="00E7206B"/>
    <w:rsid w:val="00E7593E"/>
    <w:rsid w:val="00E807F9"/>
    <w:rsid w:val="00E8197B"/>
    <w:rsid w:val="00E82291"/>
    <w:rsid w:val="00E95007"/>
    <w:rsid w:val="00EB7A15"/>
    <w:rsid w:val="00EC039E"/>
    <w:rsid w:val="00EF6FD0"/>
    <w:rsid w:val="00F15C45"/>
    <w:rsid w:val="00F432ED"/>
    <w:rsid w:val="00F47B6C"/>
    <w:rsid w:val="00F933CE"/>
    <w:rsid w:val="00FA5237"/>
    <w:rsid w:val="00FC2994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41836"/>
  <w15:docId w15:val="{F1DF0126-B01C-4494-8058-CAD4A6E1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520"/>
  </w:style>
  <w:style w:type="paragraph" w:styleId="Ttulo1">
    <w:name w:val="heading 1"/>
    <w:next w:val="Normal"/>
    <w:link w:val="Ttulo1Car"/>
    <w:uiPriority w:val="9"/>
    <w:unhideWhenUsed/>
    <w:qFormat/>
    <w:rsid w:val="002D04E4"/>
    <w:pPr>
      <w:keepNext/>
      <w:keepLines/>
      <w:spacing w:after="118"/>
      <w:ind w:left="12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17A"/>
  </w:style>
  <w:style w:type="paragraph" w:styleId="Piedepgina">
    <w:name w:val="footer"/>
    <w:basedOn w:val="Normal"/>
    <w:link w:val="PiedepginaCar"/>
    <w:uiPriority w:val="99"/>
    <w:unhideWhenUsed/>
    <w:rsid w:val="00452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7A"/>
  </w:style>
  <w:style w:type="paragraph" w:styleId="Prrafodelista">
    <w:name w:val="List Paragraph"/>
    <w:basedOn w:val="Normal"/>
    <w:uiPriority w:val="34"/>
    <w:qFormat/>
    <w:rsid w:val="00DA59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05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21">
    <w:name w:val="Tabla de cuadrícula 4 - Énfasis 21"/>
    <w:basedOn w:val="Tablanormal"/>
    <w:uiPriority w:val="49"/>
    <w:rsid w:val="0030366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3036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6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56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3460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D04E4"/>
    <w:rPr>
      <w:rFonts w:ascii="Arial" w:eastAsia="Arial" w:hAnsi="Arial" w:cs="Arial"/>
      <w:b/>
      <w:color w:val="000000"/>
      <w:sz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9F3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2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2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2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~1.HUM\AppData\Local\Temp\FORMATO%20RESOLUCI&#211;N%20DE%20HOMOLOGACI&#211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RESOLUCIÓN DE HOMOLOGACIÓN</Template>
  <TotalTime>2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Decano(a) Humanidades</dc:creator>
  <cp:lastModifiedBy>luis.jaramillo</cp:lastModifiedBy>
  <cp:revision>5</cp:revision>
  <cp:lastPrinted>2020-01-21T12:38:00Z</cp:lastPrinted>
  <dcterms:created xsi:type="dcterms:W3CDTF">2020-07-03T16:34:00Z</dcterms:created>
  <dcterms:modified xsi:type="dcterms:W3CDTF">2020-08-24T20:55:00Z</dcterms:modified>
</cp:coreProperties>
</file>